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4A" w:rsidRDefault="004F73E1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</w:rPr>
        <w:drawing>
          <wp:inline distT="0" distB="0" distL="114300" distR="114300">
            <wp:extent cx="5991225" cy="8648700"/>
            <wp:effectExtent l="0" t="0" r="133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6554A" w:rsidRDefault="00A6554A">
      <w:bookmarkStart w:id="0" w:name="_GoBack"/>
      <w:bookmarkEnd w:id="0"/>
    </w:p>
    <w:sectPr w:rsidR="00A6554A" w:rsidSect="00A65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E1" w:rsidRDefault="004F73E1" w:rsidP="00213E0A">
      <w:r>
        <w:separator/>
      </w:r>
    </w:p>
  </w:endnote>
  <w:endnote w:type="continuationSeparator" w:id="1">
    <w:p w:rsidR="004F73E1" w:rsidRDefault="004F73E1" w:rsidP="0021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E1" w:rsidRDefault="004F73E1" w:rsidP="00213E0A">
      <w:r>
        <w:separator/>
      </w:r>
    </w:p>
  </w:footnote>
  <w:footnote w:type="continuationSeparator" w:id="1">
    <w:p w:rsidR="004F73E1" w:rsidRDefault="004F73E1" w:rsidP="00213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70F3EF6"/>
    <w:rsid w:val="00213E0A"/>
    <w:rsid w:val="004F73E1"/>
    <w:rsid w:val="00A6554A"/>
    <w:rsid w:val="470F3EF6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55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213E0A"/>
    <w:rPr>
      <w:sz w:val="18"/>
      <w:szCs w:val="18"/>
    </w:rPr>
  </w:style>
  <w:style w:type="character" w:customStyle="1" w:styleId="Char">
    <w:name w:val="批注框文本 Char"/>
    <w:basedOn w:val="a0"/>
    <w:link w:val="a3"/>
    <w:rsid w:val="00213E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21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213E0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213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213E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武大娟</dc:creator>
  <cp:lastModifiedBy>sugar-wang</cp:lastModifiedBy>
  <cp:revision>2</cp:revision>
  <dcterms:created xsi:type="dcterms:W3CDTF">2018-10-17T06:44:00Z</dcterms:created>
  <dcterms:modified xsi:type="dcterms:W3CDTF">2018-10-17T06:44:00Z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